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70" w:rsidRPr="009678B3" w:rsidRDefault="00304770" w:rsidP="00304770">
      <w:pPr>
        <w:pStyle w:val="af"/>
        <w:rPr>
          <w:rFonts w:ascii="Times New Roman" w:hAnsi="Times New Roman" w:cs="Times New Roman"/>
          <w:sz w:val="24"/>
          <w:szCs w:val="24"/>
          <w:lang w:val="en-US"/>
        </w:rPr>
      </w:pPr>
      <w:r w:rsidRPr="00D426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-158115</wp:posOffset>
            </wp:positionV>
            <wp:extent cx="676275" cy="876300"/>
            <wp:effectExtent l="19050" t="0" r="9525" b="0"/>
            <wp:wrapSquare wrapText="left"/>
            <wp:docPr id="1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4770" w:rsidRPr="00D426B0" w:rsidRDefault="00304770" w:rsidP="00304770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304770" w:rsidRPr="00D426B0" w:rsidRDefault="00304770" w:rsidP="00304770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304770" w:rsidRPr="00D426B0" w:rsidRDefault="00304770" w:rsidP="00304770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304770" w:rsidRPr="00D426B0" w:rsidRDefault="00304770" w:rsidP="00304770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304770" w:rsidRPr="00D426B0" w:rsidRDefault="00304770" w:rsidP="00304770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6B0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304770" w:rsidRPr="00D426B0" w:rsidRDefault="00304770" w:rsidP="00304770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ЛИПОВСКОГО</w:t>
      </w:r>
      <w:r w:rsidRPr="00D426B0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 ОБРАЗОВАНИЯ</w:t>
      </w:r>
    </w:p>
    <w:p w:rsidR="00304770" w:rsidRPr="00D426B0" w:rsidRDefault="00304770" w:rsidP="00304770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6B0">
        <w:rPr>
          <w:rFonts w:ascii="Times New Roman" w:hAnsi="Times New Roman" w:cs="Times New Roman"/>
          <w:b/>
          <w:bCs/>
          <w:sz w:val="28"/>
          <w:szCs w:val="28"/>
        </w:rPr>
        <w:t>ДУХОВНИЦКОГО МУНИЦИПАЛЬНОГО РАЙОНА</w:t>
      </w:r>
    </w:p>
    <w:p w:rsidR="00304770" w:rsidRDefault="00304770" w:rsidP="00304770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6B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304770" w:rsidRPr="00D426B0" w:rsidRDefault="00304770" w:rsidP="00304770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ШЕСТОГО  СОЗЫВА</w:t>
      </w:r>
    </w:p>
    <w:p w:rsidR="00304770" w:rsidRPr="00D426B0" w:rsidRDefault="00304770" w:rsidP="00304770">
      <w:pPr>
        <w:pStyle w:val="af"/>
        <w:rPr>
          <w:rFonts w:ascii="Times New Roman" w:hAnsi="Times New Roman" w:cs="Times New Roman"/>
          <w:b/>
          <w:bCs/>
          <w:sz w:val="28"/>
          <w:szCs w:val="28"/>
        </w:rPr>
      </w:pPr>
    </w:p>
    <w:p w:rsidR="00304770" w:rsidRDefault="00304770" w:rsidP="00304770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9F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04770" w:rsidRDefault="00304770" w:rsidP="00304770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D0C1B">
        <w:rPr>
          <w:rFonts w:ascii="Times New Roman" w:hAnsi="Times New Roman" w:cs="Times New Roman"/>
          <w:b/>
          <w:bCs/>
          <w:sz w:val="28"/>
          <w:szCs w:val="28"/>
        </w:rPr>
        <w:t>11.06.2024г.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="00FD0C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№</w:t>
      </w:r>
      <w:r w:rsidR="00FD0C1B">
        <w:rPr>
          <w:rFonts w:ascii="Times New Roman" w:hAnsi="Times New Roman" w:cs="Times New Roman"/>
          <w:b/>
          <w:bCs/>
          <w:sz w:val="28"/>
          <w:szCs w:val="28"/>
        </w:rPr>
        <w:t xml:space="preserve"> 16/58</w:t>
      </w:r>
    </w:p>
    <w:p w:rsidR="00FD0C1B" w:rsidRPr="007749F1" w:rsidRDefault="00FD0C1B" w:rsidP="00304770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247" w:rsidRPr="008E7F08" w:rsidRDefault="00304770" w:rsidP="0030477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 xml:space="preserve"> </w:t>
      </w:r>
      <w:r w:rsidR="00FD1A6A" w:rsidRPr="008E7F08">
        <w:rPr>
          <w:rFonts w:ascii="Times New Roman" w:hAnsi="Times New Roman" w:cs="Times New Roman"/>
          <w:sz w:val="28"/>
          <w:szCs w:val="28"/>
        </w:rPr>
        <w:t>«О демонтаже самовольно установленных и (или) незаконно</w:t>
      </w:r>
    </w:p>
    <w:p w:rsidR="00FE5247" w:rsidRPr="008E7F08" w:rsidRDefault="00FD1A6A" w:rsidP="0030477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размещенных некапитальных нестационарных строений</w:t>
      </w:r>
    </w:p>
    <w:p w:rsidR="00FE5247" w:rsidRPr="008E7F08" w:rsidRDefault="00FD1A6A" w:rsidP="0030477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(сооружений) и иных объектов движимого имущества</w:t>
      </w:r>
    </w:p>
    <w:p w:rsidR="00FE5247" w:rsidRPr="008E7F08" w:rsidRDefault="00FD1A6A" w:rsidP="0030477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на территории</w:t>
      </w:r>
      <w:r w:rsidR="00304770">
        <w:rPr>
          <w:rFonts w:ascii="Times New Roman" w:hAnsi="Times New Roman" w:cs="Times New Roman"/>
          <w:sz w:val="28"/>
          <w:szCs w:val="28"/>
        </w:rPr>
        <w:t xml:space="preserve"> Липовского  муниципального образования</w:t>
      </w:r>
      <w:r w:rsidR="00443193">
        <w:rPr>
          <w:rFonts w:ascii="Times New Roman" w:hAnsi="Times New Roman" w:cs="Times New Roman"/>
          <w:sz w:val="28"/>
          <w:szCs w:val="28"/>
        </w:rPr>
        <w:t>»</w:t>
      </w:r>
      <w:r w:rsidRPr="008E7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247" w:rsidRPr="008E7F08" w:rsidRDefault="00FE5247" w:rsidP="00304770">
      <w:pPr>
        <w:pStyle w:val="ConsPlusNormal"/>
      </w:pPr>
    </w:p>
    <w:p w:rsidR="00FE5247" w:rsidRPr="008E7F08" w:rsidRDefault="00FE5247" w:rsidP="00FE5247">
      <w:pPr>
        <w:pStyle w:val="ConsPlusNormal"/>
        <w:jc w:val="both"/>
      </w:pPr>
    </w:p>
    <w:p w:rsidR="00304770" w:rsidRDefault="00FE5247" w:rsidP="00FE5247">
      <w:pPr>
        <w:pStyle w:val="ConsPlusNormal"/>
        <w:ind w:firstLine="540"/>
        <w:jc w:val="both"/>
      </w:pPr>
      <w:r w:rsidRPr="008E7F08">
        <w:t xml:space="preserve">В соответствии с Федеральным законом от 6 октября 2003 года </w:t>
      </w:r>
      <w:r w:rsidR="00FD1A6A" w:rsidRPr="008E7F08">
        <w:t>№</w:t>
      </w:r>
      <w:r w:rsidRPr="008E7F08">
        <w:t xml:space="preserve"> 131-ФЗ </w:t>
      </w:r>
      <w:r w:rsidR="0075526D" w:rsidRPr="008E7F08">
        <w:t>«</w:t>
      </w:r>
      <w:r w:rsidRPr="008E7F08">
        <w:t>Об общих принципах организации местного самоуправления в Российской Федерации</w:t>
      </w:r>
      <w:r w:rsidR="0075526D" w:rsidRPr="008E7F08">
        <w:t>»</w:t>
      </w:r>
      <w:r w:rsidRPr="008E7F08">
        <w:t xml:space="preserve">, Гражданским кодексом Российской Федерации, Устава </w:t>
      </w:r>
      <w:r w:rsidR="00304770">
        <w:t xml:space="preserve">Липовского муниципального образования Духовницкого муниципального района Саратовской области, </w:t>
      </w:r>
      <w:r w:rsidR="0075526D" w:rsidRPr="008E7F08">
        <w:t xml:space="preserve">  </w:t>
      </w:r>
      <w:r w:rsidR="00304770">
        <w:t xml:space="preserve">сельский Совет Липовского муниципального образования Духовницкого муниципального района </w:t>
      </w:r>
    </w:p>
    <w:p w:rsidR="00FE5247" w:rsidRPr="008E7F08" w:rsidRDefault="00304770" w:rsidP="00FE5247">
      <w:pPr>
        <w:pStyle w:val="ConsPlusNormal"/>
        <w:ind w:firstLine="540"/>
        <w:jc w:val="both"/>
      </w:pPr>
      <w:r w:rsidRPr="00433A01">
        <w:rPr>
          <w:b/>
        </w:rPr>
        <w:t>РЕШИЛ</w:t>
      </w:r>
      <w:r w:rsidRPr="008E7F08">
        <w:t>: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1. Утвердить </w:t>
      </w:r>
      <w:r w:rsidR="00CD5DC5">
        <w:t>Положение</w:t>
      </w:r>
      <w:r w:rsidR="00957832">
        <w:t xml:space="preserve"> </w:t>
      </w:r>
      <w:r w:rsidRPr="008E7F08">
        <w:t>о демонтаже самовольно установленных и (или) незаконно размещенных некапитальных нестационарных строений (сооружений) и иных объектов дв</w:t>
      </w:r>
      <w:r w:rsidR="00304770">
        <w:t>ижимого имущества на территории Липовского муниципального образования</w:t>
      </w:r>
      <w:r w:rsidRPr="008E7F08">
        <w:t>.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2. Администрации </w:t>
      </w:r>
      <w:r w:rsidR="00304770">
        <w:t xml:space="preserve"> Липовского</w:t>
      </w:r>
      <w:r w:rsidR="0075526D" w:rsidRPr="008E7F08">
        <w:t xml:space="preserve"> </w:t>
      </w:r>
      <w:r w:rsidRPr="008E7F08">
        <w:t>муниципального образования принять муниципальные правовые акты в целях реализации настоящего решения.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>3. Настоящее решение вступает в силу со дня его официального опубликования.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4. Контроль за исполнением настоящего решения возложить </w:t>
      </w:r>
      <w:r w:rsidR="00E5183E">
        <w:t>на главу Липовского муниципального образования</w:t>
      </w:r>
      <w:r w:rsidRPr="008E7F08">
        <w:t>.</w:t>
      </w:r>
    </w:p>
    <w:p w:rsidR="009D480A" w:rsidRPr="008E7F08" w:rsidRDefault="009D480A" w:rsidP="00E21021">
      <w:pPr>
        <w:jc w:val="both"/>
        <w:rPr>
          <w:sz w:val="28"/>
          <w:szCs w:val="28"/>
        </w:rPr>
      </w:pPr>
    </w:p>
    <w:p w:rsidR="00E5183E" w:rsidRPr="00433A01" w:rsidRDefault="00E5183E" w:rsidP="00DB5445">
      <w:pPr>
        <w:jc w:val="both"/>
        <w:rPr>
          <w:b/>
          <w:sz w:val="28"/>
          <w:szCs w:val="28"/>
        </w:rPr>
      </w:pPr>
      <w:r w:rsidRPr="00433A01">
        <w:rPr>
          <w:b/>
          <w:sz w:val="28"/>
          <w:szCs w:val="28"/>
        </w:rPr>
        <w:t>Глава Липовского</w:t>
      </w:r>
    </w:p>
    <w:p w:rsidR="00BF3410" w:rsidRPr="00433A01" w:rsidRDefault="00E5183E" w:rsidP="00E5183E">
      <w:pPr>
        <w:jc w:val="both"/>
        <w:rPr>
          <w:b/>
          <w:sz w:val="28"/>
          <w:szCs w:val="28"/>
        </w:rPr>
      </w:pPr>
      <w:r w:rsidRPr="00433A01">
        <w:rPr>
          <w:b/>
          <w:sz w:val="28"/>
          <w:szCs w:val="28"/>
        </w:rPr>
        <w:t>муниципального образования                                                        С.М.Кочеткова</w:t>
      </w:r>
    </w:p>
    <w:p w:rsidR="00E5183E" w:rsidRPr="008E7F08" w:rsidRDefault="00E5183E" w:rsidP="00E5183E">
      <w:pPr>
        <w:jc w:val="both"/>
        <w:rPr>
          <w:sz w:val="28"/>
          <w:szCs w:val="28"/>
        </w:rPr>
      </w:pPr>
    </w:p>
    <w:p w:rsidR="00BF3410" w:rsidRPr="008E7F08" w:rsidRDefault="00BF3410" w:rsidP="00BF3410">
      <w:pPr>
        <w:pStyle w:val="ConsPlusNormal"/>
        <w:jc w:val="right"/>
        <w:outlineLvl w:val="0"/>
      </w:pPr>
      <w:r w:rsidRPr="008E7F08">
        <w:t>Приложение</w:t>
      </w:r>
    </w:p>
    <w:p w:rsidR="00BF3410" w:rsidRPr="008E7F08" w:rsidRDefault="00BF3410" w:rsidP="00BF3410">
      <w:pPr>
        <w:pStyle w:val="ConsPlusNormal"/>
        <w:jc w:val="right"/>
      </w:pPr>
      <w:r w:rsidRPr="008E7F08">
        <w:t>к решению</w:t>
      </w:r>
    </w:p>
    <w:p w:rsidR="0075526D" w:rsidRPr="008E7F08" w:rsidRDefault="00E5183E" w:rsidP="00BF3410">
      <w:pPr>
        <w:pStyle w:val="ConsPlusNormal"/>
        <w:jc w:val="right"/>
      </w:pPr>
      <w:r>
        <w:t>сельского Совета Липовского</w:t>
      </w:r>
    </w:p>
    <w:p w:rsidR="0075526D" w:rsidRPr="008E7F08" w:rsidRDefault="00E5183E" w:rsidP="00BF3410">
      <w:pPr>
        <w:pStyle w:val="ConsPlusNormal"/>
        <w:jc w:val="right"/>
      </w:pPr>
      <w:r>
        <w:t xml:space="preserve"> муниципального образования</w:t>
      </w:r>
    </w:p>
    <w:p w:rsidR="00BF3410" w:rsidRPr="007D2A93" w:rsidRDefault="00BF3410" w:rsidP="00BF3410">
      <w:pPr>
        <w:pStyle w:val="ConsPlusNormal"/>
        <w:jc w:val="right"/>
      </w:pPr>
      <w:r w:rsidRPr="008E7F08">
        <w:t>от</w:t>
      </w:r>
      <w:r w:rsidR="00FD0C1B">
        <w:t xml:space="preserve"> 11.06.2024г. </w:t>
      </w:r>
      <w:r w:rsidR="00CE6703" w:rsidRPr="008E7F08">
        <w:t>№</w:t>
      </w:r>
      <w:r w:rsidR="00FD0C1B">
        <w:t xml:space="preserve"> 16/68</w:t>
      </w:r>
    </w:p>
    <w:p w:rsidR="00BF3410" w:rsidRPr="008E7F08" w:rsidRDefault="00BF3410" w:rsidP="00BF3410">
      <w:pPr>
        <w:pStyle w:val="ConsPlusNormal"/>
        <w:jc w:val="both"/>
      </w:pPr>
    </w:p>
    <w:p w:rsidR="00BF3410" w:rsidRPr="00E5183E" w:rsidRDefault="00957832" w:rsidP="00BF3410">
      <w:pPr>
        <w:pStyle w:val="ConsPlusTitle"/>
        <w:jc w:val="center"/>
        <w:rPr>
          <w:rFonts w:ascii="Times New Roman" w:hAnsi="Times New Roman" w:cs="Times New Roman"/>
        </w:rPr>
      </w:pPr>
      <w:bookmarkStart w:id="0" w:name="Par36"/>
      <w:bookmarkEnd w:id="0"/>
      <w:r>
        <w:rPr>
          <w:rFonts w:ascii="Times New Roman" w:hAnsi="Times New Roman" w:cs="Times New Roman"/>
        </w:rPr>
        <w:t>ПО</w:t>
      </w:r>
      <w:r w:rsidR="00CD5DC5">
        <w:rPr>
          <w:rFonts w:ascii="Times New Roman" w:hAnsi="Times New Roman" w:cs="Times New Roman"/>
        </w:rPr>
        <w:t>ЛОЖЕНИЕ</w:t>
      </w:r>
    </w:p>
    <w:p w:rsidR="00BF3410" w:rsidRPr="00E5183E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r w:rsidRPr="00E5183E">
        <w:rPr>
          <w:rFonts w:ascii="Times New Roman" w:hAnsi="Times New Roman" w:cs="Times New Roman"/>
        </w:rPr>
        <w:t>О ДЕМОНТАЖЕ САМОВОЛЬНО УСТАНОВЛЕННЫХ И (ИЛИ) НЕЗАКОННО</w:t>
      </w:r>
    </w:p>
    <w:p w:rsidR="00BF3410" w:rsidRPr="00E5183E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r w:rsidRPr="00E5183E">
        <w:rPr>
          <w:rFonts w:ascii="Times New Roman" w:hAnsi="Times New Roman" w:cs="Times New Roman"/>
        </w:rPr>
        <w:t>РАЗМЕЩЕННЫХ НЕКАПИТАЛЬНЫХ НЕСТАЦИОНАРНЫХ СТРОЕНИЙ</w:t>
      </w:r>
    </w:p>
    <w:p w:rsidR="00BF3410" w:rsidRPr="00E5183E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r w:rsidRPr="00E5183E">
        <w:rPr>
          <w:rFonts w:ascii="Times New Roman" w:hAnsi="Times New Roman" w:cs="Times New Roman"/>
        </w:rPr>
        <w:t>(СООРУЖЕНИЙ) И ИНЫХ ОБЪЕКТОВ ДВИЖИМОГО ИМУЩЕСТВА</w:t>
      </w:r>
    </w:p>
    <w:p w:rsidR="00BF3410" w:rsidRPr="00E5183E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r w:rsidRPr="00E5183E">
        <w:rPr>
          <w:rFonts w:ascii="Times New Roman" w:hAnsi="Times New Roman" w:cs="Times New Roman"/>
        </w:rPr>
        <w:t xml:space="preserve">НА ТЕРРИТОРИИ </w:t>
      </w:r>
      <w:r w:rsidR="00E5183E">
        <w:rPr>
          <w:rFonts w:ascii="Times New Roman" w:hAnsi="Times New Roman" w:cs="Times New Roman"/>
        </w:rPr>
        <w:t>ЛИПОВСКОГО МУНИЦИПАЛЬНОГО ОБРАЗОВАНИЯ</w:t>
      </w:r>
    </w:p>
    <w:p w:rsidR="00BF3410" w:rsidRPr="00E5183E" w:rsidRDefault="00BF3410" w:rsidP="00BF3410">
      <w:pPr>
        <w:pStyle w:val="ConsPlusNormal"/>
      </w:pPr>
    </w:p>
    <w:p w:rsidR="00BF3410" w:rsidRPr="00E5183E" w:rsidRDefault="00BF3410" w:rsidP="00BF34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183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Normal"/>
        <w:ind w:firstLine="540"/>
        <w:jc w:val="both"/>
      </w:pPr>
      <w:r w:rsidRPr="008E7F08">
        <w:t xml:space="preserve">1.1. Настоящее </w:t>
      </w:r>
      <w:r w:rsidR="00957832" w:rsidRPr="00CD5DC5">
        <w:t>По</w:t>
      </w:r>
      <w:r w:rsidR="00CD5DC5" w:rsidRPr="00CD5DC5">
        <w:t>ло</w:t>
      </w:r>
      <w:r w:rsidR="00CD5DC5">
        <w:t>жение</w:t>
      </w:r>
      <w:r w:rsidRPr="008E7F08">
        <w:t xml:space="preserve"> разработано в соответствии с законодательством Российской Федерации, Уставом</w:t>
      </w:r>
      <w:r w:rsidR="00E5183E">
        <w:t xml:space="preserve"> Липовского</w:t>
      </w:r>
      <w:r w:rsidRPr="008E7F08">
        <w:t xml:space="preserve"> муниципального образования.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1.2. Настоящее </w:t>
      </w:r>
      <w:r w:rsidR="00957832" w:rsidRPr="00CD5DC5">
        <w:t>По</w:t>
      </w:r>
      <w:r w:rsidR="00CD5DC5" w:rsidRPr="00CD5DC5">
        <w:t>ло</w:t>
      </w:r>
      <w:r w:rsidR="00CD5DC5">
        <w:t>жение</w:t>
      </w:r>
      <w:r w:rsidRPr="008E7F08">
        <w:t xml:space="preserve">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F06C05">
        <w:t xml:space="preserve">Липовского  муниципального образования </w:t>
      </w:r>
      <w:r w:rsidRPr="008E7F08">
        <w:t>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  <w:rPr>
          <w:b/>
        </w:rPr>
      </w:pPr>
      <w:r w:rsidRPr="008E7F08">
        <w:t xml:space="preserve">1.3. Настоящее </w:t>
      </w:r>
      <w:r w:rsidR="00957832">
        <w:t xml:space="preserve"> </w:t>
      </w:r>
      <w:r w:rsidR="00CD5DC5" w:rsidRPr="00CD5DC5">
        <w:t>По</w:t>
      </w:r>
      <w:r w:rsidR="00CD5DC5">
        <w:t xml:space="preserve">ложение </w:t>
      </w:r>
      <w:r w:rsidRPr="008E7F08">
        <w:t xml:space="preserve">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</w:t>
      </w:r>
      <w:r w:rsidR="00F06C05">
        <w:t>Липовского</w:t>
      </w:r>
      <w:r w:rsidR="00945C34">
        <w:t xml:space="preserve"> </w:t>
      </w:r>
      <w:r w:rsidR="00CE6703" w:rsidRPr="008E7F08">
        <w:t xml:space="preserve"> муниципального образован</w:t>
      </w:r>
      <w:r w:rsidR="0018071D">
        <w:t>ия</w:t>
      </w:r>
      <w:r w:rsidRPr="008E7F08">
        <w:t>, расположенных на земельных участках, находящихся в муниципальной собственности</w:t>
      </w:r>
      <w:r w:rsidR="00945C34">
        <w:t xml:space="preserve"> Липовского муниципального образования Духовницкого муниципального района Саратовской области</w:t>
      </w:r>
      <w:r w:rsidRPr="008E7F08">
        <w:rPr>
          <w:b/>
        </w:rPr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1.5. Самовольно установленный объект - это объект и (или) движимое имущество, установленные на земельных участках, находящихся в муниципальной собственности</w:t>
      </w:r>
      <w:r w:rsidR="00880423" w:rsidRPr="00880423">
        <w:t xml:space="preserve"> </w:t>
      </w:r>
      <w:r w:rsidR="00880423">
        <w:t>Липовского муниципального образования Духовницкого муниципального района Саратовской области</w:t>
      </w:r>
      <w:r w:rsidRPr="008E7F08">
        <w:t>,</w:t>
      </w:r>
      <w:r w:rsidR="00880423">
        <w:t xml:space="preserve"> </w:t>
      </w:r>
      <w:r w:rsidRPr="008E7F08">
        <w:t xml:space="preserve">без документов, </w:t>
      </w:r>
      <w:r w:rsidRPr="008E7F08">
        <w:lastRenderedPageBreak/>
        <w:t>подтверждающих право на размещение таких объектов, оформленных в порядке, установленном действующим законодательством.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1.6. Незаконно размещенный объект - это объект и (или) движимое имущество, расположенные на земельных участках, находящихся в муниципальной собственности</w:t>
      </w:r>
      <w:r w:rsidR="00880423" w:rsidRPr="00880423">
        <w:t xml:space="preserve"> </w:t>
      </w:r>
      <w:r w:rsidR="00880423">
        <w:t>Липовского муниципального образования Духовницкого муниципального района Саратовской области</w:t>
      </w:r>
      <w:r w:rsidRPr="008E7F08">
        <w:t>, право на размещение которых прекратилось.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</w:t>
      </w:r>
      <w:r w:rsidR="00957832">
        <w:t xml:space="preserve">.7. В целях настоящего </w:t>
      </w:r>
      <w:r w:rsidR="00957832" w:rsidRPr="00CD5DC5">
        <w:t>По</w:t>
      </w:r>
      <w:r w:rsidR="00CD5DC5">
        <w:t>ложения</w:t>
      </w:r>
      <w:r w:rsidRPr="008E7F08">
        <w:t xml:space="preserve"> к некапитальным нестационарным строениям (сооружениям) и иным объектам движимого имущества относятся: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вендинговые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ограждающие устройства (блокираторы, ворота, калитки, шлагбаумы, декоративные ограждения (заборы) и конструкции, другие).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BF3410" w:rsidRPr="008E7F08" w:rsidRDefault="00BF3410" w:rsidP="001B4E9C">
      <w:pPr>
        <w:pStyle w:val="ConsPlusNormal"/>
        <w:spacing w:before="240"/>
        <w:ind w:firstLine="540"/>
        <w:jc w:val="both"/>
      </w:pPr>
      <w:bookmarkStart w:id="1" w:name="_Hlk166772356"/>
      <w:r w:rsidRPr="008E7F08">
        <w:t xml:space="preserve">1.9. Организация </w:t>
      </w:r>
      <w:r w:rsidR="0051478A">
        <w:t xml:space="preserve">выявления, учета, </w:t>
      </w:r>
      <w:r w:rsidRPr="008E7F08">
        <w:t>демонтажа, перемещения, хранения, транспортирования</w:t>
      </w:r>
      <w:r w:rsidR="0051478A">
        <w:t>, возврата</w:t>
      </w:r>
      <w:r w:rsidR="00E40B2A">
        <w:t xml:space="preserve"> </w:t>
      </w:r>
      <w:r w:rsidR="0051478A">
        <w:t xml:space="preserve">владельцам </w:t>
      </w:r>
      <w:r w:rsidRPr="008E7F08">
        <w:t xml:space="preserve">демонтированных объектов в соответствии с настоящим Положением осуществляется </w:t>
      </w:r>
      <w:r w:rsidR="0018071D">
        <w:t xml:space="preserve">администрацией </w:t>
      </w:r>
      <w:r w:rsidR="00880423">
        <w:t xml:space="preserve">Липовского </w:t>
      </w:r>
      <w:r w:rsidR="001B4E9C" w:rsidRPr="008E7F08">
        <w:t>муниципального образования, (далее – Уполномоченный орган)</w:t>
      </w:r>
      <w:r w:rsidRPr="008E7F08">
        <w:t>.</w:t>
      </w:r>
    </w:p>
    <w:bookmarkEnd w:id="1"/>
    <w:p w:rsidR="00BF3410" w:rsidRPr="008E7F08" w:rsidRDefault="00CD5DC5" w:rsidP="00BF3410">
      <w:pPr>
        <w:pStyle w:val="ConsPlusNormal"/>
        <w:jc w:val="both"/>
      </w:pPr>
      <w:r>
        <w:t xml:space="preserve">       1.10. Указанное Положение</w:t>
      </w:r>
      <w:r w:rsidR="00837C4F">
        <w:t xml:space="preserve">  распространяется на случаи размещения самовольно установленных и (или) незаконно размещенных некапитальных нестационарных строений (сооружений) иных объектов движимого имущества на земельных участках, расположенных на территории</w:t>
      </w:r>
      <w:r w:rsidR="00837C4F" w:rsidRPr="00837C4F">
        <w:t xml:space="preserve"> </w:t>
      </w:r>
      <w:r w:rsidR="00837C4F">
        <w:t>Липовского муниципального образования Духовницкого муниципального района Саратовской области.</w:t>
      </w:r>
    </w:p>
    <w:p w:rsidR="00BF3410" w:rsidRPr="0018071D" w:rsidRDefault="00BF3410" w:rsidP="00BF34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071D">
        <w:rPr>
          <w:rFonts w:ascii="Times New Roman" w:hAnsi="Times New Roman" w:cs="Times New Roman"/>
          <w:sz w:val="28"/>
          <w:szCs w:val="28"/>
        </w:rPr>
        <w:t>II. Выявление и учет самовольно установленных</w:t>
      </w:r>
    </w:p>
    <w:p w:rsidR="00BF3410" w:rsidRPr="0018071D" w:rsidRDefault="00BF3410" w:rsidP="00BF34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71D">
        <w:rPr>
          <w:rFonts w:ascii="Times New Roman" w:hAnsi="Times New Roman" w:cs="Times New Roman"/>
          <w:sz w:val="28"/>
          <w:szCs w:val="28"/>
        </w:rPr>
        <w:t>и незаконно размещенных объектов движимого имущества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Normal"/>
        <w:ind w:firstLine="540"/>
        <w:jc w:val="both"/>
      </w:pPr>
      <w:r w:rsidRPr="008E7F08">
        <w:t>2.1. Выявление самовольных (незаконных) объектов осуществляется:</w:t>
      </w:r>
    </w:p>
    <w:p w:rsidR="001B4E9C" w:rsidRPr="008E7F08" w:rsidRDefault="001B4E9C" w:rsidP="001B4E9C">
      <w:pPr>
        <w:pStyle w:val="ConsPlusNormal"/>
        <w:ind w:firstLine="540"/>
        <w:jc w:val="both"/>
      </w:pPr>
      <w:r w:rsidRPr="008E7F08">
        <w:t>- при осуществлении контроля за использованием муниципального имущества;</w:t>
      </w:r>
    </w:p>
    <w:p w:rsidR="00BF3410" w:rsidRPr="008E7F08" w:rsidRDefault="00BF3410" w:rsidP="001B4E9C">
      <w:pPr>
        <w:pStyle w:val="ConsPlusNormal"/>
        <w:ind w:firstLine="540"/>
        <w:jc w:val="both"/>
      </w:pPr>
      <w:r w:rsidRPr="008E7F08">
        <w:lastRenderedPageBreak/>
        <w:t>- в рамках муниципального земельного контроля;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- при рассмотрении обращений </w:t>
      </w:r>
      <w:r w:rsidR="001B4E9C" w:rsidRPr="008E7F08">
        <w:t xml:space="preserve">и информации </w:t>
      </w:r>
      <w:r w:rsidRPr="008E7F08">
        <w:t>федеральн</w:t>
      </w:r>
      <w:r w:rsidR="00E13D35">
        <w:t>ы</w:t>
      </w:r>
      <w:r w:rsidR="00474902">
        <w:t xml:space="preserve">х </w:t>
      </w:r>
      <w:r w:rsidR="00E13D35">
        <w:t xml:space="preserve"> исполнительн</w:t>
      </w:r>
      <w:r w:rsidR="00474902">
        <w:t xml:space="preserve">ых </w:t>
      </w:r>
      <w:r w:rsidRPr="008E7F08">
        <w:t xml:space="preserve"> органов</w:t>
      </w:r>
      <w:r w:rsidR="00474902">
        <w:t>, исполнительных  органов</w:t>
      </w:r>
      <w:r w:rsidRPr="008E7F08">
        <w:t xml:space="preserve"> Саратовской области, </w:t>
      </w:r>
      <w:r w:rsidR="001B4E9C" w:rsidRPr="008E7F08">
        <w:t xml:space="preserve">органов местного самоуправления, </w:t>
      </w:r>
      <w:r w:rsidRPr="008E7F08">
        <w:t xml:space="preserve">правоохранительных органов, органов прокуратуры, функциональных (отраслевых) структурных подразделений администрации </w:t>
      </w:r>
      <w:r w:rsidR="008F0B25">
        <w:t>Липовского</w:t>
      </w:r>
      <w:r w:rsidR="001B4E9C" w:rsidRPr="008E7F08">
        <w:t xml:space="preserve"> </w:t>
      </w:r>
      <w:r w:rsidRPr="008E7F08">
        <w:t>муниципального образования, граждан и организаций.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2.2. Информация о выявленных самовольных (незаконных) объектах нап</w:t>
      </w:r>
      <w:r w:rsidR="009C3DE6">
        <w:t>равляется в администрацию</w:t>
      </w:r>
      <w:r w:rsidRPr="008E7F08">
        <w:t xml:space="preserve"> по месту нахождения такого объекта.</w:t>
      </w:r>
    </w:p>
    <w:p w:rsidR="00BF3410" w:rsidRPr="008E7F08" w:rsidRDefault="009C3DE6" w:rsidP="00BF3410">
      <w:pPr>
        <w:pStyle w:val="ConsPlusNormal"/>
        <w:spacing w:before="240"/>
        <w:ind w:firstLine="540"/>
        <w:jc w:val="both"/>
      </w:pPr>
      <w:r>
        <w:t>2.3. Администрация</w:t>
      </w:r>
      <w:r w:rsidR="00BF3410" w:rsidRPr="008E7F08">
        <w:t xml:space="preserve"> ведет учет выявленных самовольных (незаконных) объектов</w:t>
      </w:r>
      <w:r w:rsidR="00C14869" w:rsidRPr="008E7F08">
        <w:t xml:space="preserve"> в соответствующем реестре</w:t>
      </w:r>
      <w:r w:rsidR="00BF3410" w:rsidRPr="008E7F08">
        <w:t>.</w:t>
      </w:r>
    </w:p>
    <w:p w:rsidR="00C14869" w:rsidRPr="008E7F08" w:rsidRDefault="00BF3410" w:rsidP="00BF3410">
      <w:pPr>
        <w:pStyle w:val="ConsPlusNormal"/>
        <w:spacing w:before="240"/>
        <w:ind w:firstLine="540"/>
        <w:jc w:val="both"/>
      </w:pPr>
      <w:bookmarkStart w:id="2" w:name="Par68"/>
      <w:bookmarkEnd w:id="2"/>
      <w:r w:rsidRPr="008E7F08">
        <w:t>2.4. Если владелец самовольных (незаконных) объектов неизвестен</w:t>
      </w:r>
      <w:r w:rsidR="00C14869" w:rsidRPr="008E7F08">
        <w:t xml:space="preserve"> (не установлен)</w:t>
      </w:r>
      <w:r w:rsidRPr="008E7F08">
        <w:t xml:space="preserve">, </w:t>
      </w:r>
      <w:r w:rsidRPr="00CD5DC5">
        <w:t>рук</w:t>
      </w:r>
      <w:r w:rsidR="006376EE" w:rsidRPr="00CD5DC5">
        <w:t>оводитель администрации</w:t>
      </w:r>
      <w:r w:rsidRPr="008E7F08">
        <w:t xml:space="preserve"> </w:t>
      </w:r>
      <w:r w:rsidR="00C14869" w:rsidRPr="008E7F08">
        <w:t xml:space="preserve">не позднее 30 дней со дня включения выявленного самовольного (незаконного) объекта в реестр </w:t>
      </w:r>
      <w:r w:rsidRPr="008E7F08">
        <w:t xml:space="preserve">издает муниципальный правовой акт о демонтаже самовольных (незаконных) объектов (далее - распоряжение). </w:t>
      </w:r>
    </w:p>
    <w:p w:rsidR="00C14869" w:rsidRPr="008E7F08" w:rsidRDefault="00C14869" w:rsidP="00C14869">
      <w:pPr>
        <w:pStyle w:val="ConsPlusNormal"/>
        <w:spacing w:before="240"/>
        <w:ind w:firstLine="540"/>
        <w:jc w:val="both"/>
      </w:pPr>
      <w:r w:rsidRPr="008E7F08">
        <w:t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</w:t>
      </w:r>
      <w:r w:rsidR="008F0B25">
        <w:t>альном сайте администрации Липовского муниципального образования</w:t>
      </w:r>
      <w:r w:rsidRPr="008E7F08">
        <w:t>.</w:t>
      </w:r>
    </w:p>
    <w:p w:rsidR="00BF3410" w:rsidRPr="008E7F08" w:rsidRDefault="00956ECE" w:rsidP="00BF3410">
      <w:pPr>
        <w:pStyle w:val="ConsPlusNormal"/>
        <w:spacing w:before="240"/>
        <w:ind w:firstLine="540"/>
        <w:jc w:val="both"/>
      </w:pPr>
      <w:r w:rsidRPr="008E7F08">
        <w:t xml:space="preserve">Копия распоряжения </w:t>
      </w:r>
      <w:r w:rsidR="00BF3410" w:rsidRPr="008E7F08">
        <w:t xml:space="preserve">в день публикации </w:t>
      </w:r>
      <w:r w:rsidRPr="008E7F08">
        <w:t>ра</w:t>
      </w:r>
      <w:r w:rsidR="009C3DE6">
        <w:t xml:space="preserve">змещается администрацией </w:t>
      </w:r>
      <w:r w:rsidRPr="008E7F08">
        <w:t xml:space="preserve"> </w:t>
      </w:r>
      <w:r w:rsidR="00BF3410" w:rsidRPr="008E7F08">
        <w:t xml:space="preserve">на </w:t>
      </w:r>
      <w:r w:rsidRPr="008E7F08">
        <w:t>соответствующем</w:t>
      </w:r>
      <w:r w:rsidR="00BF3410" w:rsidRPr="008E7F08">
        <w:t xml:space="preserve"> объект</w:t>
      </w:r>
      <w:r w:rsidRPr="008E7F08">
        <w:t>е</w:t>
      </w:r>
      <w:r w:rsidR="00BF3410" w:rsidRPr="008E7F08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2.5. Распоряжение содержит следующую информацию: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тип и место расположения самовольного (незаконного) объекта, подлежащего демонтажу;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- правообладатель (владелец) самовольного (незаконного) объекта (в случае, если он </w:t>
      </w:r>
      <w:r w:rsidR="00C14869" w:rsidRPr="008E7F08">
        <w:t xml:space="preserve">известен или </w:t>
      </w:r>
      <w:r w:rsidRPr="008E7F08">
        <w:t>установлен);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дата выявления самовольного (незаконного) объекта и срок для его добровольного демонтажа;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сроки выполнения работ по принудительному демонтажу самовольного (незаконного) объекта;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место хранения самовольного (незаконного) объекта с указанием точного адреса (адресного ориентира);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lastRenderedPageBreak/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bookmarkStart w:id="3" w:name="Par77"/>
      <w:bookmarkEnd w:id="3"/>
      <w:r w:rsidRPr="008E7F08">
        <w:t xml:space="preserve">2.6. Срок для добровольного демонтажа самовольного (незаконного) объекта составляет </w:t>
      </w:r>
      <w:r w:rsidR="00B86C16">
        <w:t>10</w:t>
      </w:r>
      <w:r w:rsidRPr="008E7F08">
        <w:t xml:space="preserve"> рабочих дней со дня официального опубликования и размещения на официальном сайте администрации </w:t>
      </w:r>
      <w:r w:rsidR="008F0B25">
        <w:t xml:space="preserve">Липовского  </w:t>
      </w:r>
      <w:r w:rsidRPr="008E7F08">
        <w:t>муниципального образования</w:t>
      </w:r>
      <w:r w:rsidR="00C14869" w:rsidRPr="008E7F08">
        <w:t xml:space="preserve">) </w:t>
      </w:r>
      <w:r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</w:t>
      </w:r>
      <w:r w:rsidR="00CF74F4" w:rsidRPr="008E7F08">
        <w:t>, за исключением случаев, указанных в абзаце 3</w:t>
      </w:r>
      <w:r w:rsidR="00E0197E">
        <w:t xml:space="preserve"> пункта 2.7 настоящего </w:t>
      </w:r>
      <w:r w:rsidR="00E0197E" w:rsidRPr="00CD5DC5">
        <w:t>По</w:t>
      </w:r>
      <w:r w:rsidR="00CD5DC5" w:rsidRPr="00CD5DC5">
        <w:t>ложения</w:t>
      </w:r>
      <w:r w:rsidRPr="00CD5DC5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2.7. Если правообладатель (владелец) самовольного (незаконного) объекта </w:t>
      </w:r>
      <w:r w:rsidR="00763B0C" w:rsidRPr="008E7F08">
        <w:t xml:space="preserve">известен или </w:t>
      </w:r>
      <w:r w:rsidRPr="008E7F08">
        <w:t>установлен</w:t>
      </w:r>
      <w:r w:rsidR="00763B0C" w:rsidRPr="008E7F08">
        <w:t xml:space="preserve"> до </w:t>
      </w:r>
      <w:r w:rsidR="00E8538E" w:rsidRPr="008E7F08">
        <w:t>официального опубликования</w:t>
      </w:r>
      <w:r w:rsidR="00763B0C" w:rsidRPr="008E7F08">
        <w:t xml:space="preserve"> распоряжения</w:t>
      </w:r>
      <w:r w:rsidRPr="008E7F08">
        <w:t>, указанн</w:t>
      </w:r>
      <w:r w:rsidR="00763B0C" w:rsidRPr="008E7F08">
        <w:t>ого</w:t>
      </w:r>
      <w:r w:rsidRPr="008E7F08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="00957832">
        <w:t xml:space="preserve"> настоящего </w:t>
      </w:r>
      <w:r w:rsidR="00957832" w:rsidRPr="00CD5DC5">
        <w:t>По</w:t>
      </w:r>
      <w:r w:rsidR="00CD5DC5" w:rsidRPr="00CD5DC5">
        <w:t>л</w:t>
      </w:r>
      <w:r w:rsidR="00CD5DC5">
        <w:t>ожения</w:t>
      </w:r>
      <w:r w:rsidRPr="008E7F08">
        <w:t xml:space="preserve">, </w:t>
      </w:r>
      <w:r w:rsidR="00763B0C" w:rsidRPr="008E7F08">
        <w:t xml:space="preserve">уполномоченный орган </w:t>
      </w:r>
      <w:r w:rsidRPr="008E7F08">
        <w:t>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</w:t>
      </w:r>
      <w:r w:rsidR="00763B0C" w:rsidRPr="008E7F08">
        <w:t xml:space="preserve">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763B0C" w:rsidRPr="008E7F08">
          <w:t>пункте 2.4</w:t>
        </w:r>
      </w:hyperlink>
      <w:r w:rsidR="00957832">
        <w:t xml:space="preserve"> настоящего </w:t>
      </w:r>
      <w:r w:rsidR="00957832" w:rsidRPr="00CD5DC5">
        <w:t>По</w:t>
      </w:r>
      <w:r w:rsidR="00CD5DC5">
        <w:t>ложения</w:t>
      </w:r>
      <w:r w:rsidRPr="008E7F08">
        <w:t>.</w:t>
      </w:r>
    </w:p>
    <w:p w:rsidR="00763B0C" w:rsidRPr="008E7F08" w:rsidRDefault="00CF74F4" w:rsidP="00BF3410">
      <w:pPr>
        <w:pStyle w:val="ConsPlusNormal"/>
        <w:spacing w:before="240"/>
        <w:ind w:firstLine="540"/>
        <w:jc w:val="both"/>
      </w:pPr>
      <w:r w:rsidRPr="008E7F08"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пункта 2.4</w:t>
        </w:r>
      </w:hyperlink>
      <w:r w:rsidRPr="008E7F08">
        <w:t xml:space="preserve"> настоящего </w:t>
      </w:r>
      <w:r w:rsidR="00CD5DC5">
        <w:t xml:space="preserve">Положения </w:t>
      </w:r>
      <w:r w:rsidR="00763B0C" w:rsidRPr="008E7F08">
        <w:t xml:space="preserve">Если правообладатель (владелец) самовольного (незаконного) объекта установлен после </w:t>
      </w:r>
      <w:r w:rsidR="00E8538E" w:rsidRPr="008E7F08">
        <w:t xml:space="preserve">официального опубликования </w:t>
      </w:r>
      <w:r w:rsidR="00763B0C"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763B0C" w:rsidRPr="008E7F08">
          <w:t>пункте 2.4</w:t>
        </w:r>
      </w:hyperlink>
      <w:r w:rsidR="00763B0C" w:rsidRPr="008E7F08">
        <w:t xml:space="preserve"> настоящего Положения</w:t>
      </w:r>
      <w:r w:rsidR="00E8538E" w:rsidRPr="008E7F08">
        <w:t xml:space="preserve">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</w:t>
      </w:r>
      <w:r w:rsidRPr="008E7F08">
        <w:t xml:space="preserve">в срок  не позднее </w:t>
      </w:r>
      <w:r w:rsidR="00B86C16">
        <w:t>10</w:t>
      </w:r>
      <w:r w:rsidRPr="008E7F08">
        <w:t xml:space="preserve"> рабочих дней с момента уведомления.</w:t>
      </w:r>
      <w:r w:rsidR="00957832">
        <w:t xml:space="preserve"> </w:t>
      </w:r>
      <w:r w:rsidRPr="008E7F08">
        <w:t>О</w:t>
      </w:r>
      <w:r w:rsidR="00E8538E" w:rsidRPr="008E7F08">
        <w:t>дновреме</w:t>
      </w:r>
      <w:r w:rsidRPr="008E7F08">
        <w:t>н</w:t>
      </w:r>
      <w:r w:rsidR="00E8538E" w:rsidRPr="008E7F08">
        <w:t>н</w:t>
      </w:r>
      <w:r w:rsidRPr="008E7F08">
        <w:t>о уполномоченным</w:t>
      </w:r>
      <w:r w:rsidR="00957832">
        <w:t xml:space="preserve"> </w:t>
      </w:r>
      <w:r w:rsidRPr="008E7F08">
        <w:t>органом вносятся изменения в</w:t>
      </w:r>
      <w:r w:rsidR="00E8538E" w:rsidRPr="008E7F08">
        <w:t xml:space="preserve"> распоряжение, указанно</w:t>
      </w:r>
      <w:r w:rsidRPr="008E7F08">
        <w:t>е</w:t>
      </w:r>
      <w:r w:rsidR="00E8538E" w:rsidRPr="008E7F08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E8538E" w:rsidRPr="008E7F08">
          <w:t>пункте 2.4</w:t>
        </w:r>
      </w:hyperlink>
      <w:r w:rsidR="00E0197E">
        <w:t xml:space="preserve"> настоящего </w:t>
      </w:r>
      <w:r w:rsidR="00E0197E" w:rsidRPr="00CD5DC5">
        <w:t>По</w:t>
      </w:r>
      <w:r w:rsidR="00CD5DC5">
        <w:t>ложения</w:t>
      </w:r>
      <w:r w:rsidRPr="008E7F08">
        <w:t xml:space="preserve">, предусматривающие </w:t>
      </w:r>
      <w:r w:rsidR="008E7F08" w:rsidRPr="008E7F08">
        <w:t>определение установленного в настоящем абзаце</w:t>
      </w:r>
      <w:r w:rsidRPr="008E7F08">
        <w:t xml:space="preserve"> срока добровольного демонтажа самовольного (незаконного) объекта и приведени</w:t>
      </w:r>
      <w:r w:rsidR="008E7F08" w:rsidRPr="008E7F08">
        <w:t>я</w:t>
      </w:r>
      <w:r w:rsidRPr="008E7F08">
        <w:t xml:space="preserve"> территории в состояние, пригодное для ее дальнейшего использования</w:t>
      </w:r>
      <w:r w:rsidR="00E8538E" w:rsidRPr="008E7F08">
        <w:t>.</w:t>
      </w:r>
    </w:p>
    <w:p w:rsidR="00CF74F4" w:rsidRPr="008E7F08" w:rsidRDefault="00956ECE" w:rsidP="00DE5697">
      <w:pPr>
        <w:pStyle w:val="ConsPlusNormal"/>
        <w:ind w:firstLine="539"/>
        <w:jc w:val="both"/>
      </w:pPr>
      <w:r w:rsidRPr="008E7F08">
        <w:t xml:space="preserve">Изменения в распоряжение подлежат официальному опубликованию и размещению на объекте в </w:t>
      </w:r>
      <w:r w:rsidR="008E7F08" w:rsidRPr="008E7F08">
        <w:t>порядке, определенном</w:t>
      </w:r>
      <w:r w:rsidRPr="008E7F08">
        <w:t xml:space="preserve"> пунктом 2.4 настоящего Положения.</w:t>
      </w:r>
    </w:p>
    <w:p w:rsidR="00205E66" w:rsidRDefault="00BF3410" w:rsidP="00DE5697">
      <w:pPr>
        <w:pStyle w:val="ConsPlusNormal"/>
        <w:ind w:firstLine="539"/>
        <w:jc w:val="both"/>
      </w:pPr>
      <w:r w:rsidRPr="008E7F08">
        <w:t xml:space="preserve">2.8. </w:t>
      </w:r>
      <w:r w:rsidR="00205E66">
        <w:t xml:space="preserve">Принудительный демонтаж </w:t>
      </w:r>
      <w:r w:rsidR="00205E66" w:rsidRPr="008E7F08">
        <w:t xml:space="preserve">самовольного (незаконного) объекта </w:t>
      </w:r>
      <w:r w:rsidR="00205E66">
        <w:t>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F3410" w:rsidRDefault="00BF3410" w:rsidP="00DE5697">
      <w:pPr>
        <w:pStyle w:val="ConsPlusNormal"/>
        <w:ind w:firstLine="539"/>
        <w:jc w:val="both"/>
      </w:pPr>
      <w:r w:rsidRPr="008E7F08"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BF3410" w:rsidRPr="008E7F08" w:rsidRDefault="00BF3410" w:rsidP="00DE5697">
      <w:pPr>
        <w:pStyle w:val="ConsPlusNormal"/>
        <w:ind w:firstLine="539"/>
        <w:jc w:val="both"/>
      </w:pPr>
      <w:r w:rsidRPr="008E7F08">
        <w:lastRenderedPageBreak/>
        <w:t xml:space="preserve">2.9. Порядок выявления, </w:t>
      </w:r>
      <w:r w:rsidR="008E7F08" w:rsidRPr="008E7F08">
        <w:t xml:space="preserve">учета, </w:t>
      </w:r>
      <w:r w:rsidRPr="008E7F08">
        <w:t xml:space="preserve">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</w:t>
      </w:r>
      <w:r w:rsidR="008F0B25">
        <w:t xml:space="preserve">Липовского </w:t>
      </w:r>
      <w:r w:rsidRPr="008E7F08">
        <w:t>муниципального образования.</w:t>
      </w:r>
    </w:p>
    <w:p w:rsidR="00BF3410" w:rsidRPr="008E7F08" w:rsidRDefault="00BF3410" w:rsidP="00DB5445">
      <w:pPr>
        <w:jc w:val="both"/>
        <w:rPr>
          <w:sz w:val="28"/>
          <w:szCs w:val="28"/>
        </w:rPr>
      </w:pPr>
      <w:bookmarkStart w:id="4" w:name="_GoBack"/>
      <w:bookmarkEnd w:id="4"/>
    </w:p>
    <w:sectPr w:rsidR="00BF3410" w:rsidRPr="008E7F08" w:rsidSect="00CA5CE0">
      <w:headerReference w:type="even" r:id="rId9"/>
      <w:headerReference w:type="default" r:id="rId10"/>
      <w:pgSz w:w="11907" w:h="16840"/>
      <w:pgMar w:top="1418" w:right="70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D91" w:rsidRDefault="00685D91">
      <w:r>
        <w:separator/>
      </w:r>
    </w:p>
  </w:endnote>
  <w:endnote w:type="continuationSeparator" w:id="1">
    <w:p w:rsidR="00685D91" w:rsidRDefault="00685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D91" w:rsidRDefault="00685D91">
      <w:r>
        <w:separator/>
      </w:r>
    </w:p>
  </w:footnote>
  <w:footnote w:type="continuationSeparator" w:id="1">
    <w:p w:rsidR="00685D91" w:rsidRDefault="00685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CB35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CB35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43193">
      <w:rPr>
        <w:rStyle w:val="a4"/>
        <w:noProof/>
      </w:rPr>
      <w:t>6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</w:compat>
  <w:rsids>
    <w:rsidRoot w:val="00A709F2"/>
    <w:rsid w:val="0000117A"/>
    <w:rsid w:val="00012019"/>
    <w:rsid w:val="0001276C"/>
    <w:rsid w:val="000154DE"/>
    <w:rsid w:val="00017378"/>
    <w:rsid w:val="00022EE7"/>
    <w:rsid w:val="00024698"/>
    <w:rsid w:val="000261AE"/>
    <w:rsid w:val="00026A09"/>
    <w:rsid w:val="00030382"/>
    <w:rsid w:val="00034E81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071D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3015A0"/>
    <w:rsid w:val="00303E0B"/>
    <w:rsid w:val="00304770"/>
    <w:rsid w:val="00305AA9"/>
    <w:rsid w:val="00312911"/>
    <w:rsid w:val="003133DE"/>
    <w:rsid w:val="00315C30"/>
    <w:rsid w:val="00317918"/>
    <w:rsid w:val="0032263B"/>
    <w:rsid w:val="00326BB8"/>
    <w:rsid w:val="00326FA9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33A01"/>
    <w:rsid w:val="00440861"/>
    <w:rsid w:val="00442CB2"/>
    <w:rsid w:val="00443193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4902"/>
    <w:rsid w:val="004775B2"/>
    <w:rsid w:val="0048421C"/>
    <w:rsid w:val="00484C1F"/>
    <w:rsid w:val="00486573"/>
    <w:rsid w:val="004878B9"/>
    <w:rsid w:val="004A0401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4F48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376EE"/>
    <w:rsid w:val="00640F29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5D91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C678D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479B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37C4F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80423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0B25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45C34"/>
    <w:rsid w:val="0095356F"/>
    <w:rsid w:val="00953A36"/>
    <w:rsid w:val="00954E8D"/>
    <w:rsid w:val="00956ECE"/>
    <w:rsid w:val="00957832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C3DE6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26864"/>
    <w:rsid w:val="00A328BB"/>
    <w:rsid w:val="00A32C59"/>
    <w:rsid w:val="00A3442A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26F8"/>
    <w:rsid w:val="00AF6D34"/>
    <w:rsid w:val="00B014BD"/>
    <w:rsid w:val="00B0293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CE0"/>
    <w:rsid w:val="00CA5E58"/>
    <w:rsid w:val="00CA5F3A"/>
    <w:rsid w:val="00CB1C61"/>
    <w:rsid w:val="00CB2BF0"/>
    <w:rsid w:val="00CB3519"/>
    <w:rsid w:val="00CC087C"/>
    <w:rsid w:val="00CC4862"/>
    <w:rsid w:val="00CD2C8D"/>
    <w:rsid w:val="00CD3F98"/>
    <w:rsid w:val="00CD5391"/>
    <w:rsid w:val="00CD5DC5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697"/>
    <w:rsid w:val="00DE574B"/>
    <w:rsid w:val="00DF2228"/>
    <w:rsid w:val="00DF4D62"/>
    <w:rsid w:val="00DF6737"/>
    <w:rsid w:val="00DF73CD"/>
    <w:rsid w:val="00E0197E"/>
    <w:rsid w:val="00E04AD8"/>
    <w:rsid w:val="00E05747"/>
    <w:rsid w:val="00E1027B"/>
    <w:rsid w:val="00E1127E"/>
    <w:rsid w:val="00E13D35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0B2A"/>
    <w:rsid w:val="00E41362"/>
    <w:rsid w:val="00E46912"/>
    <w:rsid w:val="00E5183E"/>
    <w:rsid w:val="00E651AD"/>
    <w:rsid w:val="00E72C06"/>
    <w:rsid w:val="00E73FF9"/>
    <w:rsid w:val="00E7510A"/>
    <w:rsid w:val="00E77090"/>
    <w:rsid w:val="00E77BCB"/>
    <w:rsid w:val="00E77EF8"/>
    <w:rsid w:val="00E82A48"/>
    <w:rsid w:val="00E8538E"/>
    <w:rsid w:val="00E932F0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06C05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0C1B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6F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26F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F26F8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">
    <w:name w:val="No Spacing"/>
    <w:uiPriority w:val="1"/>
    <w:qFormat/>
    <w:rsid w:val="0030477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9F488-0E10-487E-8069-210C4DBC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89</TotalTime>
  <Pages>6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АТТО</cp:lastModifiedBy>
  <cp:revision>18</cp:revision>
  <cp:lastPrinted>2024-06-11T10:42:00Z</cp:lastPrinted>
  <dcterms:created xsi:type="dcterms:W3CDTF">2024-05-17T09:49:00Z</dcterms:created>
  <dcterms:modified xsi:type="dcterms:W3CDTF">2024-06-11T11:06:00Z</dcterms:modified>
</cp:coreProperties>
</file>